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附件</w:t>
      </w:r>
      <w:r>
        <w:rPr>
          <w:b/>
          <w:bCs/>
          <w:sz w:val="32"/>
          <w:szCs w:val="32"/>
        </w:rPr>
        <w:t>2</w:t>
      </w:r>
      <w:r>
        <w:rPr>
          <w:rFonts w:hint="eastAsia" w:cs="宋体"/>
          <w:b/>
          <w:bCs/>
          <w:sz w:val="32"/>
          <w:szCs w:val="32"/>
        </w:rPr>
        <w:t>：</w:t>
      </w:r>
    </w:p>
    <w:p>
      <w:pPr>
        <w:jc w:val="center"/>
        <w:rPr>
          <w:rFonts w:ascii="黑体" w:hAnsi="黑体" w:eastAsia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防灾科技学院文明宿舍申报表</w:t>
      </w:r>
    </w:p>
    <w:tbl>
      <w:tblPr>
        <w:tblStyle w:val="5"/>
        <w:tblW w:w="89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1701"/>
        <w:gridCol w:w="1417"/>
        <w:gridCol w:w="769"/>
        <w:gridCol w:w="790"/>
        <w:gridCol w:w="1276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7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院系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班级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辅导员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宿舍号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宿舍长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宿舍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人数</w:t>
            </w:r>
          </w:p>
        </w:tc>
        <w:tc>
          <w:tcPr>
            <w:tcW w:w="19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7" w:hRule="atLeast"/>
          <w:jc w:val="center"/>
        </w:trPr>
        <w:tc>
          <w:tcPr>
            <w:tcW w:w="9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宿舍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成员</w:t>
            </w:r>
          </w:p>
        </w:tc>
        <w:tc>
          <w:tcPr>
            <w:tcW w:w="4677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是否混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合宿舍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9" w:hRule="atLeast"/>
          <w:jc w:val="center"/>
        </w:trPr>
        <w:tc>
          <w:tcPr>
            <w:tcW w:w="9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申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报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理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由</w:t>
            </w:r>
          </w:p>
        </w:tc>
        <w:tc>
          <w:tcPr>
            <w:tcW w:w="7948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4" w:hRule="atLeast"/>
          <w:jc w:val="center"/>
        </w:trPr>
        <w:tc>
          <w:tcPr>
            <w:tcW w:w="978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推荐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3887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本宿舍楼管意见：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签字：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年　　月　　日</w:t>
            </w:r>
          </w:p>
        </w:tc>
        <w:tc>
          <w:tcPr>
            <w:tcW w:w="4061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辅导员意见：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签字：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0" w:hRule="atLeast"/>
          <w:jc w:val="center"/>
        </w:trPr>
        <w:tc>
          <w:tcPr>
            <w:tcW w:w="97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948" w:type="dxa"/>
            <w:gridSpan w:val="6"/>
          </w:tcPr>
          <w:p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二级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学院意见：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ind w:firstLine="4080" w:firstLineChars="17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ind w:left="901" w:leftChars="429" w:firstLine="5040" w:firstLineChars="21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（盖章）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  <w:lang w:eastAsia="zh-CN"/>
              </w:rPr>
              <w:t>党总支书记签字</w:t>
            </w:r>
            <w:r>
              <w:rPr>
                <w:rFonts w:hint="eastAsia" w:ascii="仿宋_GB2312" w:eastAsia="仿宋_GB2312" w:cs="仿宋_GB2312"/>
                <w:sz w:val="24"/>
                <w:szCs w:val="24"/>
                <w:lang w:val="en-US" w:eastAsia="zh-CN"/>
              </w:rPr>
              <w:t xml:space="preserve"> ：                             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年　　月　　日</w:t>
            </w:r>
          </w:p>
        </w:tc>
      </w:tr>
    </w:tbl>
    <w:p>
      <w:pPr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</w:rPr>
        <w:t>注：申报理由要对照文明宿舍评选条件进行填写，空间不够可另附页。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7B60"/>
    <w:rsid w:val="001507CD"/>
    <w:rsid w:val="0019108D"/>
    <w:rsid w:val="002462C0"/>
    <w:rsid w:val="003F7156"/>
    <w:rsid w:val="00790E45"/>
    <w:rsid w:val="00815FA6"/>
    <w:rsid w:val="009C3BA6"/>
    <w:rsid w:val="00A343DE"/>
    <w:rsid w:val="00C80A43"/>
    <w:rsid w:val="00FB7B60"/>
    <w:rsid w:val="049027ED"/>
    <w:rsid w:val="5DCE654B"/>
    <w:rsid w:val="601D65C0"/>
    <w:rsid w:val="6641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6">
    <w:name w:val="Footer Char"/>
    <w:basedOn w:val="4"/>
    <w:link w:val="2"/>
    <w:locked/>
    <w:uiPriority w:val="99"/>
    <w:rPr>
      <w:sz w:val="18"/>
      <w:szCs w:val="18"/>
    </w:rPr>
  </w:style>
  <w:style w:type="character" w:customStyle="1" w:styleId="7">
    <w:name w:val="Header Char"/>
    <w:basedOn w:val="4"/>
    <w:link w:val="3"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MC SYSTEM</Company>
  <Pages>1</Pages>
  <Words>30</Words>
  <Characters>172</Characters>
  <Lines>0</Lines>
  <Paragraphs>0</Paragraphs>
  <TotalTime>1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2015-11-02T09:23:00Z</dcterms:created>
  <dc:creator>20880742</dc:creator>
  <cp:lastModifiedBy>刘艳增</cp:lastModifiedBy>
  <dcterms:modified xsi:type="dcterms:W3CDTF">2018-11-08T06:53:44Z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